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3C1389" w:rsidRPr="003C1389">
          <w:rPr>
            <w:rStyle w:val="a9"/>
          </w:rPr>
          <w:t>Государственное специальное учебно-воспитательное общеобразовательное учреждение "Кемеровская специальная общеобразовательная школа" имени народного учителя СССР Э.Г. Фельде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C13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18" w:type="dxa"/>
            <w:vAlign w:val="center"/>
          </w:tcPr>
          <w:p w:rsidR="00AF1EDF" w:rsidRPr="00F06873" w:rsidRDefault="003C13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3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C13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vAlign w:val="center"/>
          </w:tcPr>
          <w:p w:rsidR="00AF1EDF" w:rsidRPr="00F06873" w:rsidRDefault="003C13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C13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3C13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C13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C13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C13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C13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C13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Pr="00F06873" w:rsidRDefault="003C13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b/>
                <w:sz w:val="18"/>
                <w:szCs w:val="18"/>
              </w:rPr>
            </w:pPr>
            <w:r w:rsidRPr="003C1389">
              <w:rPr>
                <w:b/>
                <w:sz w:val="18"/>
                <w:szCs w:val="18"/>
              </w:rPr>
              <w:t>Педагогический персонал (осуществляющий учебный процесс)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Pr="00F06873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1/746-21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информатики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1389" w:rsidRPr="00F06873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Default="003C13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b/>
                <w:sz w:val="18"/>
                <w:szCs w:val="18"/>
              </w:rPr>
            </w:pPr>
            <w:r w:rsidRPr="003C1389">
              <w:rPr>
                <w:b/>
                <w:sz w:val="18"/>
                <w:szCs w:val="18"/>
              </w:rPr>
              <w:t>Педагогический персонал (не осуществляющий учебный процесс)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2/746-21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3/746-21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Инструктор по физической </w:t>
            </w:r>
            <w:r>
              <w:rPr>
                <w:sz w:val="18"/>
                <w:szCs w:val="18"/>
              </w:rPr>
              <w:lastRenderedPageBreak/>
              <w:t>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4/746-21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Педагог-организатор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Default="003C13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b/>
                <w:sz w:val="18"/>
                <w:szCs w:val="18"/>
              </w:rPr>
            </w:pPr>
            <w:r w:rsidRPr="003C1389">
              <w:rPr>
                <w:b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5/746-21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6/746-21А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дежурный по режиму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7/746-21А (6/746-21А)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дежурный по режиму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8/746-21А (6/746-21А)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дежурный по режиму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9/746-21А (6/746-21А)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дежурный по режиму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10/746-21А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режиму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11/746-21А (10/746-21А)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режиму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12/746-21А (10/746-21А)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режиму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13/746-21А (10/746-21А)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режиму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14/746-21А (10/746-21А)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режиму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15/746-21А (10/746-21А)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режиму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16/746-21А (10/746-21А)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режиму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Default="003C13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b/>
                <w:sz w:val="18"/>
                <w:szCs w:val="18"/>
              </w:rPr>
            </w:pPr>
            <w:r w:rsidRPr="003C1389">
              <w:rPr>
                <w:b/>
                <w:sz w:val="18"/>
                <w:szCs w:val="18"/>
              </w:rPr>
              <w:t>Обслуживающий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17/746-</w:t>
            </w:r>
            <w:r>
              <w:rPr>
                <w:sz w:val="18"/>
                <w:szCs w:val="18"/>
              </w:rPr>
              <w:lastRenderedPageBreak/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Столяр-плотник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18/746-21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19/746-21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20/746-21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 330232 № Т840ХК, Chevrolet Niva № С669ЕС)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C1389" w:rsidRPr="00F06873" w:rsidTr="004654AF">
        <w:tc>
          <w:tcPr>
            <w:tcW w:w="959" w:type="dxa"/>
            <w:shd w:val="clear" w:color="auto" w:fill="auto"/>
            <w:vAlign w:val="center"/>
          </w:tcPr>
          <w:p w:rsid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21/746-21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1389" w:rsidRPr="003C1389" w:rsidRDefault="003C13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 32213 № Н274РК, ГАЗ 322121 № АС965)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1389" w:rsidRDefault="003C13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3C1389">
          <w:rPr>
            <w:rStyle w:val="a9"/>
          </w:rPr>
          <w:t xml:space="preserve">       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C1389" w:rsidP="009D6532">
            <w:pPr>
              <w:pStyle w:val="aa"/>
            </w:pPr>
            <w:r>
              <w:t>Заместитель директора по БОП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C1389" w:rsidP="009D6532">
            <w:pPr>
              <w:pStyle w:val="aa"/>
            </w:pPr>
            <w:r>
              <w:t>Андреев А.Н.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C138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C13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C1389" w:rsidP="009D6532">
            <w:pPr>
              <w:pStyle w:val="aa"/>
            </w:pPr>
            <w:r>
              <w:t>Заместитель директора по УР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C1389" w:rsidP="009D6532">
            <w:pPr>
              <w:pStyle w:val="aa"/>
            </w:pPr>
            <w:r>
              <w:t>Кравченко Т.А.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C13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C138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C1389" w:rsidRPr="003C1389" w:rsidTr="003C13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1389" w:rsidRPr="003C1389" w:rsidRDefault="003C1389" w:rsidP="009D6532">
            <w:pPr>
              <w:pStyle w:val="aa"/>
            </w:pPr>
            <w:r>
              <w:t>Воспитатель (председатель профкома)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1389" w:rsidRPr="003C1389" w:rsidRDefault="003C138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1389" w:rsidRPr="003C1389" w:rsidRDefault="003C138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C1389" w:rsidRPr="003C1389" w:rsidRDefault="003C138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1389" w:rsidRPr="003C1389" w:rsidRDefault="003C1389" w:rsidP="009D6532">
            <w:pPr>
              <w:pStyle w:val="aa"/>
            </w:pPr>
            <w:r>
              <w:t>Кобылина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C1389" w:rsidRPr="003C1389" w:rsidRDefault="003C138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1389" w:rsidRPr="003C1389" w:rsidRDefault="003C1389" w:rsidP="009D6532">
            <w:pPr>
              <w:pStyle w:val="aa"/>
            </w:pPr>
          </w:p>
        </w:tc>
      </w:tr>
      <w:tr w:rsidR="003C1389" w:rsidRPr="003C1389" w:rsidTr="003C13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C1389" w:rsidRPr="003C1389" w:rsidRDefault="003C1389" w:rsidP="009D6532">
            <w:pPr>
              <w:pStyle w:val="aa"/>
              <w:rPr>
                <w:vertAlign w:val="superscript"/>
              </w:rPr>
            </w:pPr>
            <w:r w:rsidRPr="003C138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C1389" w:rsidRPr="003C1389" w:rsidRDefault="003C13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C1389" w:rsidRPr="003C1389" w:rsidRDefault="003C1389" w:rsidP="009D6532">
            <w:pPr>
              <w:pStyle w:val="aa"/>
              <w:rPr>
                <w:vertAlign w:val="superscript"/>
              </w:rPr>
            </w:pPr>
            <w:r w:rsidRPr="003C13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C1389" w:rsidRPr="003C1389" w:rsidRDefault="003C13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C1389" w:rsidRPr="003C1389" w:rsidRDefault="003C1389" w:rsidP="009D6532">
            <w:pPr>
              <w:pStyle w:val="aa"/>
              <w:rPr>
                <w:vertAlign w:val="superscript"/>
              </w:rPr>
            </w:pPr>
            <w:r w:rsidRPr="003C138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C1389" w:rsidRPr="003C1389" w:rsidRDefault="003C13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C1389" w:rsidRPr="003C1389" w:rsidRDefault="003C1389" w:rsidP="009D6532">
            <w:pPr>
              <w:pStyle w:val="aa"/>
              <w:rPr>
                <w:vertAlign w:val="superscript"/>
              </w:rPr>
            </w:pPr>
            <w:r w:rsidRPr="003C1389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  <w:bookmarkStart w:id="11" w:name="_GoBack"/>
      <w:bookmarkEnd w:id="11"/>
    </w:p>
    <w:sectPr w:rsidR="002743B5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AA3" w:rsidRDefault="00B97AA3" w:rsidP="003C1389">
      <w:r>
        <w:separator/>
      </w:r>
    </w:p>
  </w:endnote>
  <w:endnote w:type="continuationSeparator" w:id="0">
    <w:p w:rsidR="00B97AA3" w:rsidRDefault="00B97AA3" w:rsidP="003C1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AA3" w:rsidRDefault="00B97AA3" w:rsidP="003C1389">
      <w:r>
        <w:separator/>
      </w:r>
    </w:p>
  </w:footnote>
  <w:footnote w:type="continuationSeparator" w:id="0">
    <w:p w:rsidR="00B97AA3" w:rsidRDefault="00B97AA3" w:rsidP="003C13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23"/>
    <w:docVar w:name="adv_info1" w:val="     "/>
    <w:docVar w:name="adv_info2" w:val="     "/>
    <w:docVar w:name="adv_info3" w:val="     "/>
    <w:docVar w:name="att_org_adr" w:val="650991, Кемеровская область-Кузбасс, г. Кемерово, ул. Мичурина, д.13, оф. 3Б_x000d__x000a_Испытательная лаборатория:  650000, Кемеровская область, г. Кемерово, ул. Мичурина, д.13, оф. 3Б, 107, 108; Телефон 8 (3842) 90-00-58, info42@atonot.ru"/>
    <w:docVar w:name="att_org_name" w:val="Общество с ограниченной ответственностью &quot;Атон-Кузбасс&quot; "/>
    <w:docVar w:name="att_org_reg_date" w:val="25.12.2015"/>
    <w:docVar w:name="att_org_reg_num" w:val="186"/>
    <w:docVar w:name="boss_fio" w:val="Шмаков Павел Викторович"/>
    <w:docVar w:name="ceh_info" w:val="Государственное специальное учебно-воспитательное общеобразовательное учреждение &quot;Кемеровская специальная общеобразовательная школа&quot; имени народного учителя СССР Э.Г. Фельде"/>
    <w:docVar w:name="doc_name" w:val="Документ23"/>
    <w:docVar w:name="doc_type" w:val="5"/>
    <w:docVar w:name="fill_date" w:val="       "/>
    <w:docVar w:name="org_guid" w:val="BB152D8F6E9A4818A6FE38FB29A2A757"/>
    <w:docVar w:name="org_id" w:val="74"/>
    <w:docVar w:name="org_name" w:val="     "/>
    <w:docVar w:name="pers_guids" w:val="62FF0A5158AB493F8312A1F79C378C53@045-943-510 69~E5D5830298884F569B23B13092625257@132-950-345 47"/>
    <w:docVar w:name="pers_snils" w:val="62FF0A5158AB493F8312A1F79C378C53@045-943-510 69~E5D5830298884F569B23B13092625257@132-950-345 47"/>
    <w:docVar w:name="pred_dolg" w:val="Заместитель директора по БОП"/>
    <w:docVar w:name="pred_fio" w:val="Андреев А.Н."/>
    <w:docVar w:name="rbtd_adr" w:val="     "/>
    <w:docVar w:name="rbtd_name" w:val="Государственное специальное учебно-воспитательное общеобразовательное учреждение &quot;Кемеровская специальная общеобразовательная школа&quot; имени народного учителя СССР Э.Г. Фельде"/>
    <w:docVar w:name="step_test" w:val="6"/>
    <w:docVar w:name="sv_docs" w:val="1"/>
  </w:docVars>
  <w:rsids>
    <w:rsidRoot w:val="003C1389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138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52424"/>
    <w:rsid w:val="00AF1EDF"/>
    <w:rsid w:val="00B12F45"/>
    <w:rsid w:val="00B2089E"/>
    <w:rsid w:val="00B3448B"/>
    <w:rsid w:val="00B874F5"/>
    <w:rsid w:val="00B97AA3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5468F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C13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C1389"/>
    <w:rPr>
      <w:sz w:val="24"/>
    </w:rPr>
  </w:style>
  <w:style w:type="paragraph" w:styleId="ad">
    <w:name w:val="footer"/>
    <w:basedOn w:val="a"/>
    <w:link w:val="ae"/>
    <w:rsid w:val="003C13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C138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C13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C1389"/>
    <w:rPr>
      <w:sz w:val="24"/>
    </w:rPr>
  </w:style>
  <w:style w:type="paragraph" w:styleId="ad">
    <w:name w:val="footer"/>
    <w:basedOn w:val="a"/>
    <w:link w:val="ae"/>
    <w:rsid w:val="003C13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C138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Krokoz™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</dc:creator>
  <cp:lastModifiedBy>Анатолий</cp:lastModifiedBy>
  <cp:revision>2</cp:revision>
  <dcterms:created xsi:type="dcterms:W3CDTF">2023-02-10T02:33:00Z</dcterms:created>
  <dcterms:modified xsi:type="dcterms:W3CDTF">2023-02-10T02:33:00Z</dcterms:modified>
</cp:coreProperties>
</file>